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BD" w:rsidRPr="00974D9F" w:rsidRDefault="00804230" w:rsidP="00974D9F">
      <w:pPr>
        <w:tabs>
          <w:tab w:val="left" w:pos="1080"/>
        </w:tabs>
        <w:suppressAutoHyphens/>
        <w:spacing w:after="0" w:line="240" w:lineRule="auto"/>
        <w:ind w:right="-1"/>
        <w:jc w:val="right"/>
        <w:rPr>
          <w:rFonts w:ascii="Times New Roman" w:hAnsi="Times New Roman"/>
          <w:b/>
          <w:kern w:val="2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kern w:val="2"/>
          <w:sz w:val="28"/>
          <w:szCs w:val="28"/>
        </w:rPr>
        <w:t xml:space="preserve"> </w:t>
      </w:r>
    </w:p>
    <w:p w:rsidR="009417BD" w:rsidRPr="00974D9F" w:rsidRDefault="002076E4" w:rsidP="00974D9F">
      <w:pPr>
        <w:tabs>
          <w:tab w:val="left" w:pos="1080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color w:val="2E74B5"/>
          <w:kern w:val="2"/>
          <w:sz w:val="28"/>
          <w:szCs w:val="28"/>
          <w:lang w:eastAsia="uk-UA"/>
        </w:rPr>
      </w:pPr>
      <w:r w:rsidRPr="000D75BA">
        <w:rPr>
          <w:rFonts w:ascii="Times New Roman" w:hAnsi="Times New Roman"/>
          <w:noProof/>
          <w:kern w:val="2"/>
          <w:sz w:val="28"/>
          <w:szCs w:val="20"/>
          <w:lang w:eastAsia="uk-UA"/>
        </w:rPr>
        <w:drawing>
          <wp:inline distT="0" distB="0" distL="0" distR="0">
            <wp:extent cx="33020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7BD" w:rsidRPr="00974D9F" w:rsidRDefault="00504C08" w:rsidP="00974D9F">
      <w:pPr>
        <w:tabs>
          <w:tab w:val="left" w:pos="108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val="ru-RU" w:eastAsia="uk-UA"/>
        </w:rPr>
      </w:pPr>
      <w:r w:rsidRPr="00974D9F">
        <w:rPr>
          <w:rFonts w:ascii="Times New Roman" w:eastAsia="Times New Roman" w:hAnsi="Times New Roman"/>
          <w:b/>
          <w:bCs/>
          <w:kern w:val="2"/>
          <w:sz w:val="28"/>
          <w:szCs w:val="28"/>
          <w:lang w:val="ru-RU" w:eastAsia="uk-UA"/>
        </w:rPr>
        <w:t>СХІДНИЦЬКА СЕЛИЩНА РАДА</w:t>
      </w:r>
    </w:p>
    <w:p w:rsidR="009417BD" w:rsidRPr="00974D9F" w:rsidRDefault="00504C08" w:rsidP="00974D9F">
      <w:pPr>
        <w:tabs>
          <w:tab w:val="left" w:pos="108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uk-UA"/>
        </w:rPr>
      </w:pPr>
      <w:r w:rsidRPr="00974D9F">
        <w:rPr>
          <w:rFonts w:ascii="Times New Roman" w:eastAsia="Times New Roman" w:hAnsi="Times New Roman"/>
          <w:b/>
          <w:bCs/>
          <w:kern w:val="2"/>
          <w:sz w:val="28"/>
          <w:szCs w:val="28"/>
          <w:lang w:val="ru-RU" w:eastAsia="uk-UA"/>
        </w:rPr>
        <w:t>ЛЬВІВСЬКОЇ ОБЛАСТІ</w:t>
      </w:r>
    </w:p>
    <w:p w:rsidR="009417BD" w:rsidRPr="00974D9F" w:rsidRDefault="00504C08" w:rsidP="00974D9F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74D9F">
        <w:rPr>
          <w:rFonts w:ascii="Times New Roman" w:eastAsia="Times New Roman" w:hAnsi="Times New Roman"/>
          <w:b/>
          <w:bCs/>
          <w:kern w:val="2"/>
          <w:sz w:val="28"/>
          <w:szCs w:val="28"/>
          <w:lang w:val="en-US" w:eastAsia="ru-RU"/>
        </w:rPr>
        <w:t>X</w:t>
      </w:r>
      <w:r w:rsidR="00974D9F"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  <w:t>ХХ</w:t>
      </w:r>
      <w:r w:rsidR="00974D9F">
        <w:rPr>
          <w:rFonts w:ascii="Times New Roman" w:eastAsia="Times New Roman" w:hAnsi="Times New Roman"/>
          <w:b/>
          <w:bCs/>
          <w:kern w:val="2"/>
          <w:sz w:val="28"/>
          <w:szCs w:val="28"/>
          <w:lang w:val="en-US" w:eastAsia="ru-RU"/>
        </w:rPr>
        <w:t>VI</w:t>
      </w:r>
      <w:r w:rsidRPr="00974D9F">
        <w:rPr>
          <w:rFonts w:ascii="Times New Roman" w:eastAsia="Times New Roman" w:hAnsi="Times New Roman"/>
          <w:b/>
          <w:bCs/>
          <w:kern w:val="2"/>
          <w:sz w:val="28"/>
          <w:szCs w:val="28"/>
          <w:lang w:val="ru-RU" w:eastAsia="ru-RU"/>
        </w:rPr>
        <w:t xml:space="preserve"> </w:t>
      </w:r>
      <w:r w:rsidRPr="00974D9F"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  <w:t>сесія восьмого скликання</w:t>
      </w:r>
    </w:p>
    <w:p w:rsidR="009417BD" w:rsidRPr="00974D9F" w:rsidRDefault="009417BD" w:rsidP="00974D9F">
      <w:pPr>
        <w:tabs>
          <w:tab w:val="left" w:pos="108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uk-UA"/>
        </w:rPr>
      </w:pPr>
    </w:p>
    <w:p w:rsidR="009417BD" w:rsidRPr="00974D9F" w:rsidRDefault="00504C08" w:rsidP="00974D9F">
      <w:pPr>
        <w:tabs>
          <w:tab w:val="left" w:pos="108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uk-UA"/>
        </w:rPr>
      </w:pPr>
      <w:r w:rsidRPr="00974D9F">
        <w:rPr>
          <w:rFonts w:ascii="Times New Roman" w:eastAsia="Times New Roman" w:hAnsi="Times New Roman"/>
          <w:b/>
          <w:bCs/>
          <w:kern w:val="2"/>
          <w:sz w:val="28"/>
          <w:szCs w:val="28"/>
          <w:lang w:val="ru-RU" w:eastAsia="uk-UA"/>
        </w:rPr>
        <w:t>Р І Ш Е Н Н Я</w:t>
      </w:r>
    </w:p>
    <w:p w:rsidR="009417BD" w:rsidRPr="00974D9F" w:rsidRDefault="009417BD" w:rsidP="00974D9F">
      <w:pPr>
        <w:tabs>
          <w:tab w:val="left" w:pos="108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val="ru-RU" w:eastAsia="ru-RU"/>
        </w:rPr>
      </w:pPr>
    </w:p>
    <w:p w:rsidR="009417BD" w:rsidRPr="00974D9F" w:rsidRDefault="00974D9F" w:rsidP="00974D9F">
      <w:pPr>
        <w:tabs>
          <w:tab w:val="left" w:pos="1080"/>
        </w:tabs>
        <w:suppressAutoHyphens/>
        <w:spacing w:after="200" w:line="240" w:lineRule="auto"/>
        <w:ind w:right="-1"/>
        <w:rPr>
          <w:rFonts w:ascii="Times New Roman" w:eastAsia="Times New Roman" w:hAnsi="Times New Roman"/>
          <w:kern w:val="2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val="ru-RU" w:eastAsia="uk-UA"/>
        </w:rPr>
        <w:t>15.11.</w:t>
      </w:r>
      <w:r w:rsidR="00504C08" w:rsidRPr="00974D9F">
        <w:rPr>
          <w:rFonts w:ascii="Times New Roman" w:eastAsia="Times New Roman" w:hAnsi="Times New Roman"/>
          <w:b/>
          <w:kern w:val="2"/>
          <w:sz w:val="28"/>
          <w:szCs w:val="28"/>
          <w:lang w:val="ru-RU" w:eastAsia="uk-UA"/>
        </w:rPr>
        <w:t>202</w:t>
      </w:r>
      <w:r w:rsidR="00504C08" w:rsidRPr="00974D9F">
        <w:rPr>
          <w:rFonts w:ascii="Times New Roman" w:eastAsia="Times New Roman" w:hAnsi="Times New Roman"/>
          <w:b/>
          <w:kern w:val="2"/>
          <w:sz w:val="28"/>
          <w:szCs w:val="28"/>
          <w:lang w:eastAsia="uk-UA"/>
        </w:rPr>
        <w:t>4</w:t>
      </w:r>
      <w:r w:rsidR="00504C08" w:rsidRPr="00974D9F">
        <w:rPr>
          <w:rFonts w:ascii="Times New Roman" w:eastAsia="Times New Roman" w:hAnsi="Times New Roman"/>
          <w:b/>
          <w:kern w:val="2"/>
          <w:sz w:val="28"/>
          <w:szCs w:val="28"/>
          <w:lang w:val="ru-RU" w:eastAsia="uk-UA"/>
        </w:rPr>
        <w:t xml:space="preserve"> року                                  Східниця                                        </w:t>
      </w:r>
      <w:r w:rsidR="00504C08" w:rsidRPr="00974D9F">
        <w:rPr>
          <w:rFonts w:ascii="Times New Roman" w:eastAsia="Times New Roman" w:hAnsi="Times New Roman"/>
          <w:b/>
          <w:kern w:val="2"/>
          <w:sz w:val="28"/>
          <w:szCs w:val="28"/>
          <w:lang w:eastAsia="uk-UA"/>
        </w:rPr>
        <w:t xml:space="preserve"> </w:t>
      </w:r>
      <w:r w:rsidR="00504C08" w:rsidRPr="00974D9F">
        <w:rPr>
          <w:rFonts w:ascii="Times New Roman" w:eastAsia="Times New Roman" w:hAnsi="Times New Roman"/>
          <w:b/>
          <w:kern w:val="2"/>
          <w:sz w:val="28"/>
          <w:szCs w:val="28"/>
          <w:lang w:val="ru-RU" w:eastAsia="uk-UA"/>
        </w:rPr>
        <w:t xml:space="preserve"> №</w:t>
      </w:r>
      <w:r w:rsidR="00804230">
        <w:rPr>
          <w:rFonts w:ascii="Times New Roman" w:eastAsia="Times New Roman" w:hAnsi="Times New Roman"/>
          <w:b/>
          <w:kern w:val="2"/>
          <w:sz w:val="28"/>
          <w:szCs w:val="28"/>
          <w:lang w:val="ru-RU" w:eastAsia="uk-UA"/>
        </w:rPr>
        <w:t xml:space="preserve"> 1973</w:t>
      </w:r>
    </w:p>
    <w:p w:rsidR="009417BD" w:rsidRPr="00974D9F" w:rsidRDefault="009417BD" w:rsidP="00974D9F">
      <w:pPr>
        <w:spacing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9417BD" w:rsidRPr="00974D9F" w:rsidRDefault="00504C08" w:rsidP="00974D9F">
      <w:pPr>
        <w:spacing w:line="240" w:lineRule="auto"/>
        <w:ind w:right="-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74D9F">
        <w:rPr>
          <w:rFonts w:ascii="Times New Roman" w:hAnsi="Times New Roman"/>
          <w:b/>
          <w:bCs/>
          <w:sz w:val="28"/>
          <w:szCs w:val="28"/>
        </w:rPr>
        <w:t>Про реєстрацію права оперативного управління</w:t>
      </w:r>
    </w:p>
    <w:p w:rsidR="00974D9F" w:rsidRDefault="00504C08" w:rsidP="00974D9F">
      <w:pPr>
        <w:spacing w:line="240" w:lineRule="auto"/>
        <w:ind w:right="-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74D9F">
        <w:rPr>
          <w:rFonts w:ascii="Times New Roman" w:hAnsi="Times New Roman"/>
          <w:b/>
          <w:bCs/>
          <w:sz w:val="28"/>
          <w:szCs w:val="28"/>
        </w:rPr>
        <w:t>на нерухоме майно Східницького</w:t>
      </w:r>
      <w:r w:rsidR="00974D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74D9F">
        <w:rPr>
          <w:rFonts w:ascii="Times New Roman" w:hAnsi="Times New Roman"/>
          <w:b/>
          <w:bCs/>
          <w:sz w:val="28"/>
          <w:szCs w:val="28"/>
        </w:rPr>
        <w:t xml:space="preserve">закладу </w:t>
      </w:r>
    </w:p>
    <w:p w:rsidR="009417BD" w:rsidRPr="00974D9F" w:rsidRDefault="00504C08" w:rsidP="00974D9F">
      <w:pPr>
        <w:spacing w:line="240" w:lineRule="auto"/>
        <w:ind w:right="-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74D9F">
        <w:rPr>
          <w:rFonts w:ascii="Times New Roman" w:hAnsi="Times New Roman"/>
          <w:b/>
          <w:bCs/>
          <w:sz w:val="28"/>
          <w:szCs w:val="28"/>
        </w:rPr>
        <w:t>загальної середньої освіти І-ІІІ рівнів</w:t>
      </w:r>
    </w:p>
    <w:p w:rsidR="009417BD" w:rsidRPr="00974D9F" w:rsidRDefault="009417BD" w:rsidP="00974D9F">
      <w:pPr>
        <w:spacing w:line="240" w:lineRule="auto"/>
        <w:ind w:right="-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417BD" w:rsidRPr="00974D9F" w:rsidRDefault="00974D9F" w:rsidP="00974D9F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Керуючись статтею</w:t>
      </w:r>
      <w:r w:rsidR="00504C08" w:rsidRPr="00974D9F">
        <w:rPr>
          <w:rFonts w:ascii="Times New Roman" w:hAnsi="Times New Roman"/>
          <w:sz w:val="28"/>
          <w:szCs w:val="28"/>
        </w:rPr>
        <w:t xml:space="preserve"> 26 Закону України «Про місцеве самоврядування в Україні», Законом України «Про державну реєстрацію речових прав на нерухоме майно та їх обтяжень», Постановою КМУ «Про державну реєстрацію речових прав на нерухоме майно та їх обтяжень» від 25.12.2015р. № 1127, </w:t>
      </w:r>
      <w:r>
        <w:rPr>
          <w:rFonts w:ascii="Times New Roman" w:hAnsi="Times New Roman"/>
          <w:sz w:val="28"/>
          <w:szCs w:val="28"/>
        </w:rPr>
        <w:t>статтею</w:t>
      </w:r>
      <w:r w:rsidR="00504C08" w:rsidRPr="00974D9F">
        <w:rPr>
          <w:rFonts w:ascii="Times New Roman" w:hAnsi="Times New Roman"/>
          <w:sz w:val="28"/>
          <w:szCs w:val="28"/>
        </w:rPr>
        <w:t xml:space="preserve"> 137 Господарського кодексу України, враховуючи рішення Східницької селищної ради від 22.01.2021 № 48 “Про прийняття в комунальну власність Східницької територіальної громади в особі Східницької селищної ради </w:t>
      </w:r>
      <w:r w:rsidR="000D75BA">
        <w:rPr>
          <w:rFonts w:ascii="Times New Roman" w:hAnsi="Times New Roman"/>
          <w:sz w:val="28"/>
          <w:szCs w:val="28"/>
        </w:rPr>
        <w:t xml:space="preserve"> </w:t>
      </w:r>
      <w:r w:rsidR="00504C08" w:rsidRPr="00974D9F">
        <w:rPr>
          <w:rFonts w:ascii="Times New Roman" w:hAnsi="Times New Roman"/>
          <w:sz w:val="28"/>
          <w:szCs w:val="28"/>
        </w:rPr>
        <w:t xml:space="preserve">майна закладів освіти Бориславської міської ради”, </w:t>
      </w:r>
      <w:r>
        <w:rPr>
          <w:rFonts w:ascii="Times New Roman" w:hAnsi="Times New Roman"/>
          <w:sz w:val="28"/>
          <w:szCs w:val="28"/>
        </w:rPr>
        <w:t xml:space="preserve"> </w:t>
      </w:r>
      <w:r w:rsidR="00504C08" w:rsidRPr="00974D9F">
        <w:rPr>
          <w:rFonts w:ascii="Times New Roman" w:hAnsi="Times New Roman"/>
          <w:sz w:val="28"/>
          <w:szCs w:val="28"/>
        </w:rPr>
        <w:t xml:space="preserve"> селищна  рада   </w:t>
      </w:r>
    </w:p>
    <w:p w:rsidR="009417BD" w:rsidRPr="00974D9F" w:rsidRDefault="00504C08" w:rsidP="00974D9F">
      <w:pPr>
        <w:spacing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974D9F">
        <w:rPr>
          <w:rFonts w:ascii="Times New Roman" w:hAnsi="Times New Roman"/>
          <w:b/>
          <w:sz w:val="28"/>
          <w:szCs w:val="28"/>
        </w:rPr>
        <w:t>ВИРІШИЛА:</w:t>
      </w:r>
    </w:p>
    <w:p w:rsidR="009417BD" w:rsidRPr="00974D9F" w:rsidRDefault="00974D9F" w:rsidP="00974D9F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04C08" w:rsidRPr="00974D9F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 </w:t>
      </w:r>
      <w:r w:rsidR="00504C08" w:rsidRPr="00974D9F">
        <w:rPr>
          <w:rFonts w:ascii="Times New Roman" w:hAnsi="Times New Roman"/>
          <w:sz w:val="28"/>
          <w:szCs w:val="28"/>
        </w:rPr>
        <w:t>Зареєструвати право оперативного управління на об’єкт нерухомого майна комунальної власно</w:t>
      </w:r>
      <w:r w:rsidR="00271330" w:rsidRPr="00974D9F">
        <w:rPr>
          <w:rFonts w:ascii="Times New Roman" w:hAnsi="Times New Roman"/>
          <w:sz w:val="28"/>
          <w:szCs w:val="28"/>
        </w:rPr>
        <w:t>сті Східницької селищної ради -</w:t>
      </w:r>
      <w:r w:rsidR="00504C08" w:rsidRPr="00974D9F">
        <w:rPr>
          <w:rFonts w:ascii="Times New Roman" w:hAnsi="Times New Roman"/>
          <w:sz w:val="28"/>
          <w:szCs w:val="28"/>
        </w:rPr>
        <w:t xml:space="preserve"> будівлю закладу загальної середньої освіти І-ІІІ рівнів Східницької селищної ради Дрогобицького району Львівської області, за адресою</w:t>
      </w:r>
      <w:r w:rsidR="005E3280" w:rsidRPr="00974D9F">
        <w:rPr>
          <w:rFonts w:ascii="Times New Roman" w:hAnsi="Times New Roman"/>
          <w:sz w:val="28"/>
          <w:szCs w:val="28"/>
        </w:rPr>
        <w:t>:</w:t>
      </w:r>
      <w:r w:rsidR="00504C08" w:rsidRPr="00974D9F">
        <w:rPr>
          <w:rFonts w:ascii="Times New Roman" w:hAnsi="Times New Roman"/>
          <w:sz w:val="28"/>
          <w:szCs w:val="28"/>
        </w:rPr>
        <w:t xml:space="preserve"> селище Східниця</w:t>
      </w:r>
      <w:r w:rsidR="005E3280" w:rsidRPr="00974D9F">
        <w:rPr>
          <w:rFonts w:ascii="Times New Roman" w:hAnsi="Times New Roman"/>
          <w:sz w:val="28"/>
          <w:szCs w:val="28"/>
        </w:rPr>
        <w:t>,</w:t>
      </w:r>
      <w:r w:rsidR="00504C08" w:rsidRPr="00974D9F">
        <w:rPr>
          <w:rFonts w:ascii="Times New Roman" w:hAnsi="Times New Roman"/>
          <w:sz w:val="28"/>
          <w:szCs w:val="28"/>
        </w:rPr>
        <w:t xml:space="preserve"> вул. Промислова 5, загальною площею </w:t>
      </w:r>
      <w:r w:rsidR="00551EA2">
        <w:rPr>
          <w:rFonts w:ascii="Times New Roman" w:hAnsi="Times New Roman"/>
          <w:sz w:val="28"/>
          <w:szCs w:val="28"/>
        </w:rPr>
        <w:t>3151,0</w:t>
      </w:r>
      <w:r w:rsidR="00504C08" w:rsidRPr="00974D9F">
        <w:rPr>
          <w:rFonts w:ascii="Times New Roman" w:hAnsi="Times New Roman"/>
          <w:sz w:val="28"/>
          <w:szCs w:val="28"/>
        </w:rPr>
        <w:t xml:space="preserve"> </w:t>
      </w:r>
      <w:r w:rsidR="00271330" w:rsidRPr="00974D9F">
        <w:rPr>
          <w:rFonts w:ascii="Times New Roman" w:hAnsi="Times New Roman"/>
          <w:sz w:val="28"/>
          <w:szCs w:val="28"/>
        </w:rPr>
        <w:t>кв.м.</w:t>
      </w:r>
      <w:r w:rsidR="005E3280" w:rsidRPr="00974D9F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504C08" w:rsidRPr="00974D9F">
        <w:rPr>
          <w:rFonts w:ascii="Times New Roman" w:hAnsi="Times New Roman"/>
          <w:sz w:val="28"/>
          <w:szCs w:val="28"/>
        </w:rPr>
        <w:t xml:space="preserve"> за відділом освіти Східницької селищної ради.</w:t>
      </w:r>
    </w:p>
    <w:p w:rsidR="009417BD" w:rsidRPr="00974D9F" w:rsidRDefault="00974D9F" w:rsidP="00974D9F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="00504C08" w:rsidRPr="00974D9F">
        <w:rPr>
          <w:rFonts w:ascii="Times New Roman" w:hAnsi="Times New Roman"/>
          <w:sz w:val="28"/>
          <w:szCs w:val="28"/>
        </w:rPr>
        <w:t>Державному реєстратору здійснити державну реєстрацію права оперативного управління на об’єкт нерухомого майна</w:t>
      </w:r>
      <w:r w:rsidR="00504C08" w:rsidRPr="00974D9F">
        <w:rPr>
          <w:rFonts w:ascii="Times New Roman" w:hAnsi="Times New Roman"/>
        </w:rPr>
        <w:t xml:space="preserve"> </w:t>
      </w:r>
      <w:r w:rsidR="00504C08" w:rsidRPr="00974D9F">
        <w:rPr>
          <w:rFonts w:ascii="Times New Roman" w:hAnsi="Times New Roman"/>
          <w:sz w:val="28"/>
          <w:szCs w:val="28"/>
        </w:rPr>
        <w:t>комунальної власності Східницької селищної ради згідно п.1 рішення, відповідно до чинного законодавства.</w:t>
      </w:r>
    </w:p>
    <w:p w:rsidR="009417BD" w:rsidRDefault="00974D9F" w:rsidP="00974D9F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04C08" w:rsidRPr="00974D9F">
        <w:rPr>
          <w:rFonts w:ascii="Times New Roman" w:hAnsi="Times New Roman"/>
          <w:sz w:val="28"/>
          <w:szCs w:val="28"/>
        </w:rPr>
        <w:t>3.</w:t>
      </w:r>
      <w:r w:rsidR="00551EA2">
        <w:rPr>
          <w:rFonts w:ascii="Times New Roman" w:hAnsi="Times New Roman"/>
          <w:sz w:val="28"/>
          <w:szCs w:val="28"/>
        </w:rPr>
        <w:t xml:space="preserve">  </w:t>
      </w:r>
      <w:r w:rsidR="00504C08" w:rsidRPr="00974D9F">
        <w:rPr>
          <w:rFonts w:ascii="Times New Roman" w:hAnsi="Times New Roman"/>
          <w:sz w:val="28"/>
          <w:szCs w:val="28"/>
        </w:rPr>
        <w:t>Контроль за виконанням даного рішення</w:t>
      </w:r>
      <w:r>
        <w:rPr>
          <w:rFonts w:ascii="Times New Roman" w:hAnsi="Times New Roman"/>
          <w:sz w:val="28"/>
          <w:szCs w:val="28"/>
        </w:rPr>
        <w:t xml:space="preserve"> покласти на постійну комісію з п</w:t>
      </w:r>
      <w:r w:rsidR="00504C08" w:rsidRPr="00974D9F">
        <w:rPr>
          <w:rFonts w:ascii="Times New Roman" w:hAnsi="Times New Roman"/>
          <w:sz w:val="28"/>
          <w:szCs w:val="28"/>
        </w:rPr>
        <w:t>итань соціального захисту населення, охорони здоров’я, освіти, культури, охорони пам’яток, історичного середовища, туризму, молоді і спорту, та з питань комунальної власності, житлово-комунального господарства, енергозбереження та транспорту.</w:t>
      </w:r>
    </w:p>
    <w:p w:rsidR="00974D9F" w:rsidRPr="00974D9F" w:rsidRDefault="00974D9F" w:rsidP="00974D9F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417BD" w:rsidRPr="00974D9F" w:rsidRDefault="00504C08" w:rsidP="00974D9F">
      <w:pPr>
        <w:spacing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974D9F">
        <w:rPr>
          <w:rFonts w:ascii="Times New Roman" w:hAnsi="Times New Roman"/>
          <w:b/>
          <w:sz w:val="28"/>
          <w:szCs w:val="28"/>
        </w:rPr>
        <w:t xml:space="preserve">Селищний  голова                                              </w:t>
      </w:r>
      <w:r w:rsidR="00974D9F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974D9F">
        <w:rPr>
          <w:rFonts w:ascii="Times New Roman" w:hAnsi="Times New Roman"/>
          <w:b/>
          <w:sz w:val="28"/>
          <w:szCs w:val="28"/>
        </w:rPr>
        <w:t xml:space="preserve"> Іва</w:t>
      </w:r>
      <w:r w:rsidR="00974D9F">
        <w:rPr>
          <w:rFonts w:ascii="Times New Roman" w:hAnsi="Times New Roman"/>
          <w:b/>
          <w:sz w:val="28"/>
          <w:szCs w:val="28"/>
        </w:rPr>
        <w:t xml:space="preserve">н </w:t>
      </w:r>
      <w:r w:rsidRPr="00974D9F">
        <w:rPr>
          <w:rFonts w:ascii="Times New Roman" w:hAnsi="Times New Roman"/>
          <w:b/>
          <w:sz w:val="28"/>
          <w:szCs w:val="28"/>
        </w:rPr>
        <w:t>ПІЛЯК</w:t>
      </w:r>
    </w:p>
    <w:sectPr w:rsidR="009417BD" w:rsidRPr="00974D9F" w:rsidSect="00974D9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78E" w:rsidRDefault="0081078E">
      <w:pPr>
        <w:spacing w:line="240" w:lineRule="auto"/>
      </w:pPr>
      <w:r>
        <w:separator/>
      </w:r>
    </w:p>
  </w:endnote>
  <w:endnote w:type="continuationSeparator" w:id="0">
    <w:p w:rsidR="0081078E" w:rsidRDefault="008107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78E" w:rsidRDefault="0081078E">
      <w:pPr>
        <w:spacing w:after="0"/>
      </w:pPr>
      <w:r>
        <w:separator/>
      </w:r>
    </w:p>
  </w:footnote>
  <w:footnote w:type="continuationSeparator" w:id="0">
    <w:p w:rsidR="0081078E" w:rsidRDefault="0081078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A2"/>
    <w:rsid w:val="000D75BA"/>
    <w:rsid w:val="001B4890"/>
    <w:rsid w:val="002076E4"/>
    <w:rsid w:val="00214F7C"/>
    <w:rsid w:val="0023797F"/>
    <w:rsid w:val="00271330"/>
    <w:rsid w:val="00504C08"/>
    <w:rsid w:val="00551EA2"/>
    <w:rsid w:val="005E3280"/>
    <w:rsid w:val="005F718A"/>
    <w:rsid w:val="00804230"/>
    <w:rsid w:val="0081078E"/>
    <w:rsid w:val="00927883"/>
    <w:rsid w:val="00931CCB"/>
    <w:rsid w:val="009417BD"/>
    <w:rsid w:val="009423A1"/>
    <w:rsid w:val="00974D9F"/>
    <w:rsid w:val="00AF24E7"/>
    <w:rsid w:val="00BD0E0C"/>
    <w:rsid w:val="00C24339"/>
    <w:rsid w:val="00D21E88"/>
    <w:rsid w:val="00E36582"/>
    <w:rsid w:val="0FD1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5A0A5-4B2A-42F1-A5B7-A63DEE26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0D75B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 Школа Східниця оперативне управління поправлене</Template>
  <TotalTime>0</TotalTime>
  <Pages>1</Pages>
  <Words>1238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ПК</cp:lastModifiedBy>
  <cp:revision>2</cp:revision>
  <cp:lastPrinted>2024-12-06T09:22:00Z</cp:lastPrinted>
  <dcterms:created xsi:type="dcterms:W3CDTF">2025-02-07T13:21:00Z</dcterms:created>
  <dcterms:modified xsi:type="dcterms:W3CDTF">2025-02-07T13:21:00Z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F0AF9AE75E1249E4B282155C4D817782_12</vt:lpwstr>
  </property>
</Properties>
</file>